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BD" w:rsidRDefault="00C70CBF" w:rsidP="00C70CBF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 w:rsidR="00AA0B1B">
        <w:rPr>
          <w:rFonts w:ascii="宋体" w:hAnsi="宋体" w:hint="eastAsia"/>
          <w:b/>
          <w:sz w:val="24"/>
          <w:szCs w:val="24"/>
        </w:rPr>
        <w:t>二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8942B1" w:rsidRDefault="008942B1" w:rsidP="008942B1">
      <w:pPr>
        <w:spacing w:line="340" w:lineRule="exact"/>
        <w:jc w:val="center"/>
        <w:rPr>
          <w:rFonts w:ascii="宋体" w:hAnsi="宋体"/>
          <w:b/>
          <w:sz w:val="24"/>
          <w:szCs w:val="24"/>
        </w:rPr>
      </w:pPr>
    </w:p>
    <w:p w:rsidR="00331AED" w:rsidRDefault="00331AED" w:rsidP="00331AE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中兴通讯</w:t>
      </w:r>
      <w:r w:rsidRPr="003B6ED4">
        <w:rPr>
          <w:rFonts w:ascii="宋体" w:hAnsi="宋体" w:hint="eastAsia"/>
          <w:b/>
          <w:sz w:val="30"/>
          <w:szCs w:val="30"/>
        </w:rPr>
        <w:t>4G LTE全网竞技系统</w:t>
      </w:r>
    </w:p>
    <w:p w:rsidR="00331AED" w:rsidRPr="003B6ED4" w:rsidRDefault="00331AED" w:rsidP="00331AE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账号领取回执</w:t>
      </w:r>
    </w:p>
    <w:p w:rsidR="008942B1" w:rsidRPr="00A0306F" w:rsidRDefault="008942B1" w:rsidP="00631AC9">
      <w:pPr>
        <w:rPr>
          <w:rFonts w:ascii="宋体" w:hAnsi="宋体"/>
          <w:szCs w:val="21"/>
        </w:rPr>
      </w:pPr>
      <w:r w:rsidRPr="009F71FB">
        <w:rPr>
          <w:rFonts w:ascii="宋体" w:hAnsi="宋体" w:hint="eastAsia"/>
          <w:b/>
          <w:szCs w:val="21"/>
        </w:rPr>
        <w:t xml:space="preserve">                                     </w:t>
      </w:r>
      <w:r w:rsidR="00B35990" w:rsidRPr="009F71FB">
        <w:rPr>
          <w:rFonts w:ascii="宋体" w:hAnsi="宋体" w:hint="eastAsia"/>
          <w:b/>
          <w:szCs w:val="21"/>
        </w:rPr>
        <w:t xml:space="preserve">                   </w:t>
      </w:r>
      <w:r w:rsidR="00631AC9">
        <w:rPr>
          <w:rFonts w:ascii="宋体" w:hAnsi="宋体" w:hint="eastAsia"/>
          <w:b/>
          <w:szCs w:val="21"/>
        </w:rPr>
        <w:t xml:space="preserve">                             </w:t>
      </w:r>
      <w:r>
        <w:rPr>
          <w:rFonts w:ascii="宋体" w:hAnsi="宋体" w:hint="eastAsia"/>
          <w:szCs w:val="21"/>
        </w:rPr>
        <w:t xml:space="preserve">                                       </w:t>
      </w:r>
    </w:p>
    <w:tbl>
      <w:tblPr>
        <w:tblW w:w="13349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678"/>
        <w:gridCol w:w="1374"/>
        <w:gridCol w:w="1371"/>
        <w:gridCol w:w="2631"/>
        <w:gridCol w:w="1668"/>
        <w:gridCol w:w="1701"/>
        <w:gridCol w:w="2035"/>
      </w:tblGrid>
      <w:tr w:rsidR="00331AED" w:rsidRPr="00AB6C11" w:rsidTr="00331AED">
        <w:trPr>
          <w:jc w:val="center"/>
        </w:trPr>
        <w:tc>
          <w:tcPr>
            <w:tcW w:w="2569" w:type="dxa"/>
            <w:gridSpan w:val="2"/>
            <w:vAlign w:val="center"/>
          </w:tcPr>
          <w:p w:rsidR="00331AED" w:rsidRPr="009F71FB" w:rsidRDefault="00331AED" w:rsidP="002A49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374" w:type="dxa"/>
            <w:vAlign w:val="center"/>
          </w:tcPr>
          <w:p w:rsidR="00331AED" w:rsidRPr="009F71FB" w:rsidRDefault="00331AED" w:rsidP="002A49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371" w:type="dxa"/>
            <w:vAlign w:val="center"/>
          </w:tcPr>
          <w:p w:rsidR="00331AED" w:rsidRPr="009F71FB" w:rsidRDefault="00331AED" w:rsidP="002A497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71FB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31" w:type="dxa"/>
            <w:vAlign w:val="center"/>
          </w:tcPr>
          <w:p w:rsidR="00331AED" w:rsidRPr="009F71FB" w:rsidRDefault="00331AED" w:rsidP="002A497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71FB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3369" w:type="dxa"/>
            <w:gridSpan w:val="2"/>
            <w:vAlign w:val="center"/>
          </w:tcPr>
          <w:p w:rsidR="00331AED" w:rsidRPr="009F71FB" w:rsidRDefault="00331AED" w:rsidP="00331A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领到账号（个）</w:t>
            </w:r>
          </w:p>
        </w:tc>
        <w:tc>
          <w:tcPr>
            <w:tcW w:w="2035" w:type="dxa"/>
          </w:tcPr>
          <w:p w:rsidR="00331AED" w:rsidRPr="009F71FB" w:rsidRDefault="00331AED" w:rsidP="002A49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领取时间（年月日）</w:t>
            </w:r>
          </w:p>
        </w:tc>
      </w:tr>
      <w:tr w:rsidR="00331AED" w:rsidRPr="00AB6C11" w:rsidTr="00331AED">
        <w:trPr>
          <w:trHeight w:val="689"/>
          <w:jc w:val="center"/>
        </w:trPr>
        <w:tc>
          <w:tcPr>
            <w:tcW w:w="2569" w:type="dxa"/>
            <w:gridSpan w:val="2"/>
            <w:vAlign w:val="center"/>
          </w:tcPr>
          <w:p w:rsidR="00331AED" w:rsidRPr="00AB6C11" w:rsidRDefault="00331AED" w:rsidP="00331A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31AED" w:rsidRPr="00AB6C11" w:rsidRDefault="00331AED" w:rsidP="00331A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331AED" w:rsidRPr="00AB6C11" w:rsidRDefault="00331AED" w:rsidP="00331A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331AED" w:rsidRPr="00AB6C11" w:rsidRDefault="00331AED" w:rsidP="00331A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331AED" w:rsidRPr="00AB6C11" w:rsidRDefault="00D53E75" w:rsidP="007662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试用</w:t>
            </w:r>
            <w:r w:rsidR="007662DF">
              <w:rPr>
                <w:rFonts w:ascii="宋体" w:hAnsi="宋体" w:hint="eastAsia"/>
                <w:szCs w:val="21"/>
              </w:rPr>
              <w:t>账号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701" w:type="dxa"/>
            <w:vAlign w:val="center"/>
          </w:tcPr>
          <w:p w:rsidR="00331AED" w:rsidRPr="00AB6C11" w:rsidRDefault="007662DF" w:rsidP="00331A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长期账号</w:t>
            </w:r>
            <w:r w:rsidR="00D53E7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035" w:type="dxa"/>
            <w:vAlign w:val="center"/>
          </w:tcPr>
          <w:p w:rsidR="00331AED" w:rsidRPr="00AB6C11" w:rsidRDefault="00331AED" w:rsidP="00331AED">
            <w:pPr>
              <w:rPr>
                <w:rFonts w:ascii="宋体" w:hAnsi="宋体"/>
                <w:szCs w:val="21"/>
              </w:rPr>
            </w:pPr>
          </w:p>
        </w:tc>
      </w:tr>
      <w:tr w:rsidR="00631AC9" w:rsidRPr="00AB6C11" w:rsidTr="00331AED">
        <w:trPr>
          <w:trHeight w:val="850"/>
          <w:jc w:val="center"/>
        </w:trPr>
        <w:tc>
          <w:tcPr>
            <w:tcW w:w="13349" w:type="dxa"/>
            <w:gridSpan w:val="8"/>
            <w:vAlign w:val="center"/>
          </w:tcPr>
          <w:p w:rsidR="00631AC9" w:rsidRDefault="00631AC9" w:rsidP="002A49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（以下由中兴通讯教育合作中心区域负责人填写）</w:t>
            </w:r>
          </w:p>
        </w:tc>
      </w:tr>
      <w:tr w:rsidR="00331AED" w:rsidRPr="00AB6C11" w:rsidTr="00331AED">
        <w:trPr>
          <w:trHeight w:val="401"/>
          <w:jc w:val="center"/>
        </w:trPr>
        <w:tc>
          <w:tcPr>
            <w:tcW w:w="1891" w:type="dxa"/>
            <w:vAlign w:val="center"/>
          </w:tcPr>
          <w:p w:rsidR="00631AC9" w:rsidRPr="009F71FB" w:rsidRDefault="00631AC9" w:rsidP="002A497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71FB">
              <w:rPr>
                <w:rFonts w:ascii="宋体" w:hAnsi="宋体" w:hint="eastAsia"/>
                <w:b/>
                <w:szCs w:val="21"/>
              </w:rPr>
              <w:t>区域负责人</w:t>
            </w:r>
          </w:p>
        </w:tc>
        <w:tc>
          <w:tcPr>
            <w:tcW w:w="11458" w:type="dxa"/>
            <w:gridSpan w:val="7"/>
            <w:vAlign w:val="center"/>
          </w:tcPr>
          <w:p w:rsidR="00631AC9" w:rsidRPr="009F71FB" w:rsidRDefault="00631AC9" w:rsidP="002A497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F71FB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31AED" w:rsidRPr="00AB6C11" w:rsidTr="00331AED">
        <w:trPr>
          <w:trHeight w:val="791"/>
          <w:jc w:val="center"/>
        </w:trPr>
        <w:tc>
          <w:tcPr>
            <w:tcW w:w="1891" w:type="dxa"/>
            <w:vAlign w:val="center"/>
          </w:tcPr>
          <w:p w:rsidR="00631AC9" w:rsidRPr="00AB6C11" w:rsidRDefault="00631AC9" w:rsidP="002A49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8" w:type="dxa"/>
            <w:gridSpan w:val="7"/>
            <w:vAlign w:val="center"/>
          </w:tcPr>
          <w:p w:rsidR="00631AC9" w:rsidRPr="00B76B55" w:rsidRDefault="00631AC9" w:rsidP="002A497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42B1" w:rsidRDefault="008942B1" w:rsidP="008942B1">
      <w:pPr>
        <w:rPr>
          <w:rFonts w:ascii="Arial" w:hAnsi="Arial" w:cs="Arial"/>
          <w:color w:val="000000"/>
          <w:sz w:val="24"/>
          <w:szCs w:val="24"/>
        </w:rPr>
      </w:pPr>
    </w:p>
    <w:sectPr w:rsidR="008942B1" w:rsidSect="00B359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D1" w:rsidRDefault="00DB4BD1" w:rsidP="00E27B41">
      <w:r>
        <w:separator/>
      </w:r>
    </w:p>
  </w:endnote>
  <w:endnote w:type="continuationSeparator" w:id="1">
    <w:p w:rsidR="00DB4BD1" w:rsidRDefault="00DB4BD1" w:rsidP="00E2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D1" w:rsidRDefault="00DB4BD1" w:rsidP="00E27B41">
      <w:r>
        <w:separator/>
      </w:r>
    </w:p>
  </w:footnote>
  <w:footnote w:type="continuationSeparator" w:id="1">
    <w:p w:rsidR="00DB4BD1" w:rsidRDefault="00DB4BD1" w:rsidP="00E27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013"/>
    <w:multiLevelType w:val="hybridMultilevel"/>
    <w:tmpl w:val="3D78B008"/>
    <w:lvl w:ilvl="0" w:tplc="7824938E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A20E5"/>
    <w:multiLevelType w:val="hybridMultilevel"/>
    <w:tmpl w:val="B8FC0F8A"/>
    <w:lvl w:ilvl="0" w:tplc="A27C0ED0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67087E"/>
    <w:multiLevelType w:val="hybridMultilevel"/>
    <w:tmpl w:val="FE78F0CA"/>
    <w:lvl w:ilvl="0" w:tplc="0FF0C0F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宋体" w:hAnsi="宋体" w:hint="default"/>
      </w:rPr>
    </w:lvl>
    <w:lvl w:ilvl="1" w:tplc="48DEE4AE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宋体" w:hAnsi="宋体" w:hint="default"/>
      </w:rPr>
    </w:lvl>
    <w:lvl w:ilvl="2" w:tplc="7B24767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宋体" w:hAnsi="宋体" w:hint="default"/>
      </w:rPr>
    </w:lvl>
    <w:lvl w:ilvl="3" w:tplc="3244D68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宋体" w:hAnsi="宋体" w:hint="default"/>
      </w:rPr>
    </w:lvl>
    <w:lvl w:ilvl="4" w:tplc="66CE6D0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宋体" w:hAnsi="宋体" w:hint="default"/>
      </w:rPr>
    </w:lvl>
    <w:lvl w:ilvl="5" w:tplc="3FBA2A0E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宋体" w:hAnsi="宋体" w:hint="default"/>
      </w:rPr>
    </w:lvl>
    <w:lvl w:ilvl="6" w:tplc="9EE07D24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宋体" w:hAnsi="宋体" w:hint="default"/>
      </w:rPr>
    </w:lvl>
    <w:lvl w:ilvl="7" w:tplc="6438397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宋体" w:hAnsi="宋体" w:hint="default"/>
      </w:rPr>
    </w:lvl>
    <w:lvl w:ilvl="8" w:tplc="9E0482B8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宋体" w:hAnsi="宋体" w:hint="default"/>
      </w:rPr>
    </w:lvl>
  </w:abstractNum>
  <w:abstractNum w:abstractNumId="3">
    <w:nsid w:val="4FE66E3A"/>
    <w:multiLevelType w:val="hybridMultilevel"/>
    <w:tmpl w:val="FF32DB56"/>
    <w:lvl w:ilvl="0" w:tplc="F92004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24F7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9AD3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018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856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E94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7D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0A0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E02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AF02B4"/>
    <w:multiLevelType w:val="hybridMultilevel"/>
    <w:tmpl w:val="2E7479D4"/>
    <w:lvl w:ilvl="0" w:tplc="2AE4C66E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C9B2CA5"/>
    <w:multiLevelType w:val="multilevel"/>
    <w:tmpl w:val="FD3ED90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8CB"/>
    <w:rsid w:val="00011945"/>
    <w:rsid w:val="0002023B"/>
    <w:rsid w:val="0002158F"/>
    <w:rsid w:val="000236CB"/>
    <w:rsid w:val="0004642A"/>
    <w:rsid w:val="00046B70"/>
    <w:rsid w:val="000605BD"/>
    <w:rsid w:val="00080446"/>
    <w:rsid w:val="000D6393"/>
    <w:rsid w:val="000E3FCC"/>
    <w:rsid w:val="000F5EB1"/>
    <w:rsid w:val="0013065B"/>
    <w:rsid w:val="00153205"/>
    <w:rsid w:val="00180730"/>
    <w:rsid w:val="00192B34"/>
    <w:rsid w:val="001A07CE"/>
    <w:rsid w:val="001C34AC"/>
    <w:rsid w:val="001E79ED"/>
    <w:rsid w:val="001F0A04"/>
    <w:rsid w:val="002379FE"/>
    <w:rsid w:val="0025524F"/>
    <w:rsid w:val="00257D15"/>
    <w:rsid w:val="00260F5F"/>
    <w:rsid w:val="002805EB"/>
    <w:rsid w:val="00280CA5"/>
    <w:rsid w:val="002933E3"/>
    <w:rsid w:val="002A0E43"/>
    <w:rsid w:val="002A497A"/>
    <w:rsid w:val="002D134B"/>
    <w:rsid w:val="002F5C42"/>
    <w:rsid w:val="00306352"/>
    <w:rsid w:val="00322E2C"/>
    <w:rsid w:val="003239C1"/>
    <w:rsid w:val="00331AED"/>
    <w:rsid w:val="0033787B"/>
    <w:rsid w:val="003418CB"/>
    <w:rsid w:val="00341E13"/>
    <w:rsid w:val="00343A4D"/>
    <w:rsid w:val="003669E5"/>
    <w:rsid w:val="003B09D8"/>
    <w:rsid w:val="003B11AC"/>
    <w:rsid w:val="003C579D"/>
    <w:rsid w:val="0046248A"/>
    <w:rsid w:val="00477585"/>
    <w:rsid w:val="004908B7"/>
    <w:rsid w:val="004D0C51"/>
    <w:rsid w:val="004E5633"/>
    <w:rsid w:val="004E7BBD"/>
    <w:rsid w:val="00505658"/>
    <w:rsid w:val="00505ADE"/>
    <w:rsid w:val="005742CA"/>
    <w:rsid w:val="00581734"/>
    <w:rsid w:val="005B0B55"/>
    <w:rsid w:val="005C73CC"/>
    <w:rsid w:val="005E401D"/>
    <w:rsid w:val="0060398A"/>
    <w:rsid w:val="00606B4E"/>
    <w:rsid w:val="00631AC9"/>
    <w:rsid w:val="006472A6"/>
    <w:rsid w:val="00660CF2"/>
    <w:rsid w:val="006647FA"/>
    <w:rsid w:val="006841AA"/>
    <w:rsid w:val="006950F3"/>
    <w:rsid w:val="006D2F9E"/>
    <w:rsid w:val="00726819"/>
    <w:rsid w:val="007465DD"/>
    <w:rsid w:val="007662DF"/>
    <w:rsid w:val="00774EBC"/>
    <w:rsid w:val="0079327B"/>
    <w:rsid w:val="007F0BAE"/>
    <w:rsid w:val="00817BFB"/>
    <w:rsid w:val="00844354"/>
    <w:rsid w:val="008628DF"/>
    <w:rsid w:val="0086365C"/>
    <w:rsid w:val="008942B1"/>
    <w:rsid w:val="008E355B"/>
    <w:rsid w:val="008F0ECB"/>
    <w:rsid w:val="00925073"/>
    <w:rsid w:val="00964161"/>
    <w:rsid w:val="009F71FB"/>
    <w:rsid w:val="00A6315D"/>
    <w:rsid w:val="00AA0B1B"/>
    <w:rsid w:val="00AE4F4A"/>
    <w:rsid w:val="00B23D4A"/>
    <w:rsid w:val="00B23E10"/>
    <w:rsid w:val="00B25C45"/>
    <w:rsid w:val="00B35990"/>
    <w:rsid w:val="00B53E2D"/>
    <w:rsid w:val="00B93BEB"/>
    <w:rsid w:val="00BC59D7"/>
    <w:rsid w:val="00BC6EC1"/>
    <w:rsid w:val="00BD301D"/>
    <w:rsid w:val="00C559DA"/>
    <w:rsid w:val="00C63385"/>
    <w:rsid w:val="00C70CBF"/>
    <w:rsid w:val="00C9364F"/>
    <w:rsid w:val="00CC43C1"/>
    <w:rsid w:val="00CD078C"/>
    <w:rsid w:val="00D04335"/>
    <w:rsid w:val="00D53E75"/>
    <w:rsid w:val="00D642BF"/>
    <w:rsid w:val="00D71378"/>
    <w:rsid w:val="00DB401B"/>
    <w:rsid w:val="00DB4BD1"/>
    <w:rsid w:val="00DD5F56"/>
    <w:rsid w:val="00DE7F94"/>
    <w:rsid w:val="00E03A28"/>
    <w:rsid w:val="00E13304"/>
    <w:rsid w:val="00E27B41"/>
    <w:rsid w:val="00E30892"/>
    <w:rsid w:val="00E35755"/>
    <w:rsid w:val="00E37D15"/>
    <w:rsid w:val="00E96CBE"/>
    <w:rsid w:val="00E96E73"/>
    <w:rsid w:val="00ED115D"/>
    <w:rsid w:val="00EE7293"/>
    <w:rsid w:val="00F20A1E"/>
    <w:rsid w:val="00F302BC"/>
    <w:rsid w:val="00F32D52"/>
    <w:rsid w:val="00F426D0"/>
    <w:rsid w:val="00F45E70"/>
    <w:rsid w:val="00F46B28"/>
    <w:rsid w:val="00F5568C"/>
    <w:rsid w:val="00F64DEF"/>
    <w:rsid w:val="00F7615B"/>
    <w:rsid w:val="00F8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2A6"/>
    <w:pPr>
      <w:ind w:firstLineChars="200" w:firstLine="420"/>
    </w:pPr>
  </w:style>
  <w:style w:type="table" w:styleId="a4">
    <w:name w:val="Table Grid"/>
    <w:basedOn w:val="a1"/>
    <w:uiPriority w:val="59"/>
    <w:rsid w:val="002F5C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2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27B4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2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27B41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F0A0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F0A04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5B0B5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B0B5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B0B55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B0B5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B0B55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5B0B55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5B0B55"/>
    <w:rPr>
      <w:kern w:val="2"/>
      <w:sz w:val="18"/>
      <w:szCs w:val="18"/>
    </w:rPr>
  </w:style>
  <w:style w:type="paragraph" w:styleId="ac">
    <w:name w:val="Body Text"/>
    <w:basedOn w:val="a"/>
    <w:link w:val="Char5"/>
    <w:rsid w:val="005E401D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5">
    <w:name w:val="正文文本 Char"/>
    <w:basedOn w:val="a0"/>
    <w:link w:val="ac"/>
    <w:rsid w:val="005E401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6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jiangang\Desktop\kkk\&#32593;&#20248;&#36719;&#20214;&#20511;&#29992;&#36890;&#30693;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3294-AD91-41FD-B120-340738ED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网优软件借用通知4.dot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>ZTE NC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协议</dc:title>
  <dc:subject/>
  <dc:creator>胡佳</dc:creator>
  <cp:keywords/>
  <cp:lastModifiedBy>chen shiwen</cp:lastModifiedBy>
  <cp:revision>10</cp:revision>
  <dcterms:created xsi:type="dcterms:W3CDTF">2015-03-24T08:41:00Z</dcterms:created>
  <dcterms:modified xsi:type="dcterms:W3CDTF">2015-03-25T08:18:00Z</dcterms:modified>
</cp:coreProperties>
</file>